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8F6" w:rsidRPr="00962383" w:rsidRDefault="00962383" w:rsidP="00962383">
      <w:pPr>
        <w:tabs>
          <w:tab w:val="left" w:pos="5775"/>
        </w:tabs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 </w:t>
      </w:r>
    </w:p>
    <w:p w:rsidR="000B18F6" w:rsidRDefault="000B18F6" w:rsidP="000B18F6">
      <w:pPr>
        <w:spacing w:line="276" w:lineRule="auto"/>
        <w:ind w:right="-360"/>
        <w:jc w:val="center"/>
        <w:rPr>
          <w:rFonts w:cs="Arial"/>
          <w:b/>
        </w:rPr>
      </w:pPr>
      <w:r>
        <w:rPr>
          <w:b/>
        </w:rPr>
        <w:t>LISTA KANDIDATA MEĐU KOJIMA SE PROVODI IZBORNI POSTUPAK</w:t>
      </w:r>
    </w:p>
    <w:p w:rsidR="00962383" w:rsidRDefault="00962383" w:rsidP="000B18F6">
      <w:pPr>
        <w:spacing w:line="276" w:lineRule="auto"/>
        <w:ind w:right="-360"/>
        <w:rPr>
          <w:rFonts w:cs="Arial"/>
          <w:b/>
        </w:rPr>
      </w:pPr>
    </w:p>
    <w:p w:rsidR="000B18F6" w:rsidRPr="00962383" w:rsidRDefault="000B18F6" w:rsidP="00962383">
      <w:pPr>
        <w:spacing w:line="276" w:lineRule="auto"/>
        <w:ind w:right="-360"/>
        <w:rPr>
          <w:rFonts w:cs="Arial"/>
        </w:rPr>
      </w:pPr>
      <w:r>
        <w:rPr>
          <w:rFonts w:cs="Arial"/>
        </w:rPr>
        <w:t xml:space="preserve">Lista kandidata među kojima se provodi izborni postupak, za poziciju: </w:t>
      </w:r>
      <w:r w:rsidRPr="00962383">
        <w:rPr>
          <w:b/>
        </w:rPr>
        <w:t xml:space="preserve"> </w:t>
      </w:r>
    </w:p>
    <w:p w:rsidR="000B18F6" w:rsidRDefault="00792BE1" w:rsidP="000B18F6">
      <w:pPr>
        <w:pStyle w:val="ListParagraph"/>
        <w:spacing w:line="276" w:lineRule="auto"/>
        <w:ind w:left="0" w:right="-360"/>
        <w:jc w:val="both"/>
        <w:rPr>
          <w:b/>
        </w:rPr>
      </w:pPr>
      <w:r>
        <w:rPr>
          <w:b/>
        </w:rPr>
        <w:t>Referent ulazne i izlazne dokumentacije u Službi ekonomsko-finansijskih poslova</w:t>
      </w:r>
      <w:r w:rsidR="000B18F6">
        <w:rPr>
          <w:b/>
        </w:rPr>
        <w:t>– 1 (jedan) izvršilac</w:t>
      </w:r>
    </w:p>
    <w:p w:rsidR="000B18F6" w:rsidRDefault="000B18F6" w:rsidP="000B18F6">
      <w:pPr>
        <w:spacing w:line="276" w:lineRule="auto"/>
        <w:ind w:right="-360"/>
        <w:jc w:val="both"/>
        <w:rPr>
          <w:rFonts w:cs="Arial"/>
          <w:b/>
        </w:rPr>
      </w:pPr>
    </w:p>
    <w:p w:rsidR="000B18F6" w:rsidRDefault="00015CFF" w:rsidP="000B18F6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</w:t>
      </w:r>
      <w:r w:rsidR="00962383">
        <w:rPr>
          <w:rFonts w:cs="Arial"/>
          <w:b/>
        </w:rPr>
        <w:t xml:space="preserve"> 527/26</w:t>
      </w:r>
    </w:p>
    <w:p w:rsidR="000B18F6" w:rsidRDefault="00015CFF" w:rsidP="000B18F6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</w:t>
      </w:r>
      <w:r w:rsidR="00962383">
        <w:rPr>
          <w:rFonts w:cs="Arial"/>
          <w:b/>
        </w:rPr>
        <w:t xml:space="preserve"> 528/26</w:t>
      </w:r>
    </w:p>
    <w:p w:rsidR="000B18F6" w:rsidRPr="00015CFF" w:rsidRDefault="00015CFF" w:rsidP="005F58F2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</w:t>
      </w:r>
      <w:r w:rsidR="00962383">
        <w:rPr>
          <w:rFonts w:cs="Arial"/>
          <w:b/>
        </w:rPr>
        <w:t xml:space="preserve"> 546/26</w:t>
      </w:r>
    </w:p>
    <w:p w:rsidR="000B18F6" w:rsidRDefault="00015CFF" w:rsidP="000B18F6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</w:t>
      </w:r>
      <w:r w:rsidR="00962383">
        <w:rPr>
          <w:rFonts w:cs="Arial"/>
          <w:b/>
        </w:rPr>
        <w:t xml:space="preserve"> 547/26</w:t>
      </w:r>
    </w:p>
    <w:p w:rsidR="000B18F6" w:rsidRDefault="00015CFF" w:rsidP="000B18F6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</w:t>
      </w:r>
      <w:r w:rsidR="00962383">
        <w:rPr>
          <w:rFonts w:cs="Arial"/>
          <w:b/>
        </w:rPr>
        <w:t xml:space="preserve"> 548/26</w:t>
      </w:r>
    </w:p>
    <w:p w:rsidR="000B18F6" w:rsidRDefault="00015CFF" w:rsidP="000B18F6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</w:t>
      </w:r>
      <w:r w:rsidR="00962383">
        <w:rPr>
          <w:rFonts w:cs="Arial"/>
          <w:b/>
        </w:rPr>
        <w:t xml:space="preserve"> 552/26</w:t>
      </w:r>
    </w:p>
    <w:p w:rsidR="000B18F6" w:rsidRDefault="00015CFF" w:rsidP="000B18F6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</w:t>
      </w:r>
      <w:r w:rsidR="00962383">
        <w:rPr>
          <w:rFonts w:cs="Arial"/>
          <w:b/>
        </w:rPr>
        <w:t xml:space="preserve"> 558/26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575/26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583/26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584/26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585/26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587/26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588/26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589/26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591/26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605/26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612/26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619/26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620/26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625/26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631/26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638/26</w:t>
      </w:r>
    </w:p>
    <w:p w:rsidR="00962383" w:rsidRDefault="00962383" w:rsidP="00962383">
      <w:pPr>
        <w:pStyle w:val="ListParagraph"/>
        <w:numPr>
          <w:ilvl w:val="0"/>
          <w:numId w:val="2"/>
        </w:numPr>
        <w:spacing w:line="276" w:lineRule="auto"/>
        <w:ind w:left="142" w:right="-360" w:firstLine="0"/>
        <w:jc w:val="both"/>
        <w:rPr>
          <w:rFonts w:cs="Arial"/>
          <w:b/>
        </w:rPr>
      </w:pPr>
      <w:r>
        <w:rPr>
          <w:rFonts w:cs="Arial"/>
          <w:b/>
        </w:rPr>
        <w:t>Kandidat pod šifrom broj: 640/26</w:t>
      </w:r>
    </w:p>
    <w:p w:rsidR="000B18F6" w:rsidRPr="00962383" w:rsidRDefault="000B18F6" w:rsidP="00962383">
      <w:pPr>
        <w:spacing w:line="276" w:lineRule="auto"/>
        <w:ind w:right="-360"/>
        <w:jc w:val="both"/>
        <w:rPr>
          <w:rFonts w:cs="Arial"/>
          <w:b/>
        </w:rPr>
      </w:pPr>
    </w:p>
    <w:p w:rsidR="002B5E05" w:rsidRDefault="00A6012E" w:rsidP="00962383">
      <w:pPr>
        <w:jc w:val="both"/>
      </w:pPr>
      <w:r>
        <w:rPr>
          <w:b/>
        </w:rPr>
        <w:t xml:space="preserve"> </w:t>
      </w:r>
      <w:bookmarkStart w:id="0" w:name="_GoBack"/>
      <w:bookmarkEnd w:id="0"/>
      <w:r w:rsidR="000B18F6">
        <w:rPr>
          <w:rFonts w:ascii="Arial" w:hAnsi="Arial" w:cs="Arial"/>
          <w:b/>
        </w:rPr>
        <w:t xml:space="preserve"> </w:t>
      </w:r>
    </w:p>
    <w:sectPr w:rsidR="002B5E05" w:rsidSect="002D0C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6" w:right="1134" w:bottom="851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744" w:rsidRDefault="001A5744" w:rsidP="00E717C8">
      <w:r>
        <w:separator/>
      </w:r>
    </w:p>
  </w:endnote>
  <w:endnote w:type="continuationSeparator" w:id="0">
    <w:p w:rsidR="001A5744" w:rsidRDefault="001A5744" w:rsidP="00E7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C5F" w:rsidRDefault="00B71C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C5F" w:rsidRDefault="00B71C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C2" w:rsidRPr="00E717C8" w:rsidRDefault="00533AC2" w:rsidP="00533AC2">
    <w:pPr>
      <w:pStyle w:val="Footer"/>
      <w:tabs>
        <w:tab w:val="clear" w:pos="9026"/>
        <w:tab w:val="right" w:pos="9354"/>
      </w:tabs>
      <w:jc w:val="center"/>
      <w:rPr>
        <w:rFonts w:cstheme="minorHAnsi"/>
        <w:sz w:val="14"/>
        <w:szCs w:val="14"/>
      </w:rPr>
    </w:pPr>
    <w:r>
      <w:rPr>
        <w:rFonts w:cstheme="minorHAnsi"/>
        <w:noProof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C63B2" wp14:editId="0C2999FB">
              <wp:simplePos x="0" y="0"/>
              <wp:positionH relativeFrom="margin">
                <wp:posOffset>2887</wp:posOffset>
              </wp:positionH>
              <wp:positionV relativeFrom="paragraph">
                <wp:posOffset>64712</wp:posOffset>
              </wp:positionV>
              <wp:extent cx="590729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72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549E8E" id="Straight Connector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5.1pt" to="465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" strokecolor="black [3213]">
              <v:stroke joinstyle="miter"/>
              <w10:wrap anchorx="margin"/>
            </v:line>
          </w:pict>
        </mc:Fallback>
      </mc:AlternateContent>
    </w:r>
  </w:p>
  <w:p w:rsidR="00533AC2" w:rsidRDefault="00533AC2" w:rsidP="00533AC2">
    <w:pPr>
      <w:pStyle w:val="Footer"/>
      <w:tabs>
        <w:tab w:val="clear" w:pos="9026"/>
        <w:tab w:val="right" w:pos="9354"/>
      </w:tabs>
      <w:jc w:val="center"/>
      <w:rPr>
        <w:rFonts w:cstheme="minorHAnsi"/>
        <w:sz w:val="14"/>
        <w:szCs w:val="14"/>
      </w:rPr>
    </w:pPr>
    <w:r w:rsidRPr="00E717C8">
      <w:rPr>
        <w:rFonts w:cstheme="minorHAnsi"/>
        <w:i/>
        <w:iCs/>
        <w:sz w:val="14"/>
        <w:szCs w:val="14"/>
      </w:rPr>
      <w:t>Kantonalni sud u Sarajevu pod UF/I-298/02; Registarski broj: 1708112535, I</w:t>
    </w:r>
    <w:r>
      <w:rPr>
        <w:rFonts w:cstheme="minorHAnsi"/>
        <w:i/>
        <w:iCs/>
        <w:sz w:val="14"/>
        <w:szCs w:val="14"/>
      </w:rPr>
      <w:t>D</w:t>
    </w:r>
    <w:r w:rsidRPr="00E717C8">
      <w:rPr>
        <w:rFonts w:cstheme="minorHAnsi"/>
        <w:i/>
        <w:iCs/>
        <w:sz w:val="14"/>
        <w:szCs w:val="14"/>
      </w:rPr>
      <w:t xml:space="preserve"> broj: 4200298890007</w:t>
    </w:r>
    <w:r w:rsidRPr="00E717C8">
      <w:rPr>
        <w:rFonts w:cstheme="minorHAnsi"/>
        <w:sz w:val="14"/>
        <w:szCs w:val="14"/>
      </w:rPr>
      <w:t>; Poreski broj: 01632007, PDV: 200298890007</w:t>
    </w:r>
    <w:r>
      <w:rPr>
        <w:rFonts w:cstheme="minorHAnsi"/>
        <w:sz w:val="14"/>
        <w:szCs w:val="14"/>
      </w:rPr>
      <w:t>;</w:t>
    </w:r>
  </w:p>
  <w:p w:rsidR="00533AC2" w:rsidRPr="00533AC2" w:rsidRDefault="00533AC2" w:rsidP="00533AC2">
    <w:pPr>
      <w:snapToGrid w:val="0"/>
      <w:jc w:val="center"/>
      <w:rPr>
        <w:rFonts w:cstheme="minorHAnsi"/>
        <w:i/>
        <w:iCs/>
        <w:sz w:val="14"/>
        <w:szCs w:val="14"/>
        <w:lang w:val="de-DE"/>
      </w:rPr>
    </w:pPr>
    <w:r w:rsidRPr="00E717C8">
      <w:rPr>
        <w:rFonts w:cstheme="minorHAnsi"/>
        <w:i/>
        <w:iCs/>
        <w:sz w:val="14"/>
        <w:szCs w:val="14"/>
      </w:rPr>
      <w:t xml:space="preserve">Raiffeisen bank: 1610000010070066; </w:t>
    </w:r>
    <w:r w:rsidRPr="00E717C8">
      <w:rPr>
        <w:rFonts w:cstheme="minorHAnsi"/>
        <w:i/>
        <w:iCs/>
        <w:sz w:val="14"/>
        <w:szCs w:val="14"/>
        <w:lang w:val="de-DE"/>
      </w:rPr>
      <w:t xml:space="preserve">UniCredit </w:t>
    </w:r>
    <w:r w:rsidR="00B71C5F">
      <w:rPr>
        <w:rFonts w:cstheme="minorHAnsi"/>
        <w:i/>
        <w:iCs/>
        <w:sz w:val="14"/>
        <w:szCs w:val="14"/>
        <w:lang w:val="de-DE"/>
      </w:rPr>
      <w:t xml:space="preserve">Bank: 3383202200468289;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744" w:rsidRDefault="001A5744" w:rsidP="00E717C8">
      <w:r>
        <w:separator/>
      </w:r>
    </w:p>
  </w:footnote>
  <w:footnote w:type="continuationSeparator" w:id="0">
    <w:p w:rsidR="001A5744" w:rsidRDefault="001A5744" w:rsidP="00E71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C5F" w:rsidRDefault="00B71C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C5F" w:rsidRDefault="00B71C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C2" w:rsidRDefault="00270091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A21F81E" wp14:editId="38383941">
          <wp:simplePos x="0" y="0"/>
          <wp:positionH relativeFrom="margin">
            <wp:posOffset>-497205</wp:posOffset>
          </wp:positionH>
          <wp:positionV relativeFrom="paragraph">
            <wp:posOffset>-118636</wp:posOffset>
          </wp:positionV>
          <wp:extent cx="6906260" cy="1323975"/>
          <wp:effectExtent l="0" t="0" r="0" b="9525"/>
          <wp:wrapSquare wrapText="bothSides"/>
          <wp:docPr id="21361798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79823" name="Picture 21361798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26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61BB"/>
    <w:multiLevelType w:val="hybridMultilevel"/>
    <w:tmpl w:val="033200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C5850"/>
    <w:multiLevelType w:val="hybridMultilevel"/>
    <w:tmpl w:val="419201FA"/>
    <w:lvl w:ilvl="0" w:tplc="3738E2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27"/>
    <w:rsid w:val="00015CFF"/>
    <w:rsid w:val="00083053"/>
    <w:rsid w:val="000B18F6"/>
    <w:rsid w:val="001A5744"/>
    <w:rsid w:val="00270091"/>
    <w:rsid w:val="002B5E05"/>
    <w:rsid w:val="002D0C93"/>
    <w:rsid w:val="003A7821"/>
    <w:rsid w:val="00533AC2"/>
    <w:rsid w:val="00600D27"/>
    <w:rsid w:val="0068042F"/>
    <w:rsid w:val="006C75F1"/>
    <w:rsid w:val="00792BE1"/>
    <w:rsid w:val="008749ED"/>
    <w:rsid w:val="008A70C8"/>
    <w:rsid w:val="00943810"/>
    <w:rsid w:val="00962383"/>
    <w:rsid w:val="009730CD"/>
    <w:rsid w:val="00980D76"/>
    <w:rsid w:val="00A6012E"/>
    <w:rsid w:val="00AA5117"/>
    <w:rsid w:val="00B06502"/>
    <w:rsid w:val="00B117AC"/>
    <w:rsid w:val="00B645A4"/>
    <w:rsid w:val="00B71C5F"/>
    <w:rsid w:val="00B760AB"/>
    <w:rsid w:val="00BB4F71"/>
    <w:rsid w:val="00C26F5D"/>
    <w:rsid w:val="00C37EC5"/>
    <w:rsid w:val="00D27D10"/>
    <w:rsid w:val="00E2554D"/>
    <w:rsid w:val="00E5395D"/>
    <w:rsid w:val="00E717C8"/>
    <w:rsid w:val="00EA46E3"/>
    <w:rsid w:val="00EA4C44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1FC5AB-DA42-42EA-8648-E1A1766E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D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7C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7C8"/>
  </w:style>
  <w:style w:type="paragraph" w:styleId="Footer">
    <w:name w:val="footer"/>
    <w:basedOn w:val="Normal"/>
    <w:link w:val="FooterChar"/>
    <w:uiPriority w:val="99"/>
    <w:unhideWhenUsed/>
    <w:rsid w:val="00E717C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7C8"/>
  </w:style>
  <w:style w:type="paragraph" w:styleId="BalloonText">
    <w:name w:val="Balloon Text"/>
    <w:basedOn w:val="Normal"/>
    <w:link w:val="BalloonTextChar"/>
    <w:uiPriority w:val="99"/>
    <w:semiHidden/>
    <w:unhideWhenUsed/>
    <w:rsid w:val="003A78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821"/>
    <w:rPr>
      <w:rFonts w:ascii="Segoe UI" w:eastAsia="Times New Roman" w:hAnsi="Segoe UI" w:cs="Segoe UI"/>
      <w:sz w:val="18"/>
      <w:szCs w:val="18"/>
      <w:lang w:val="hr-HR" w:eastAsia="ar-SA"/>
    </w:rPr>
  </w:style>
  <w:style w:type="paragraph" w:styleId="ListParagraph">
    <w:name w:val="List Paragraph"/>
    <w:basedOn w:val="Normal"/>
    <w:uiPriority w:val="34"/>
    <w:qFormat/>
    <w:rsid w:val="000B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a\Desktop\Javni%20oglas%20neur%20i%20radio,%20Psiholog\Radnica%20na%20odr&#382;avanju%20higijene%20%20(2)%20neodre&#273;eno\Memorandum%20-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- NOVI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</dc:creator>
  <cp:keywords/>
  <dc:description/>
  <cp:lastModifiedBy>Pravna</cp:lastModifiedBy>
  <cp:revision>4</cp:revision>
  <cp:lastPrinted>2024-07-29T08:00:00Z</cp:lastPrinted>
  <dcterms:created xsi:type="dcterms:W3CDTF">2026-04-28T06:11:00Z</dcterms:created>
  <dcterms:modified xsi:type="dcterms:W3CDTF">2026-05-15T11:03:00Z</dcterms:modified>
</cp:coreProperties>
</file>