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8F6" w:rsidRDefault="00ED427E" w:rsidP="000B18F6">
      <w:pPr>
        <w:tabs>
          <w:tab w:val="left" w:pos="5775"/>
        </w:tabs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0B18F6" w:rsidRDefault="000B18F6" w:rsidP="000B18F6">
      <w:pPr>
        <w:spacing w:line="276" w:lineRule="auto"/>
      </w:pPr>
    </w:p>
    <w:p w:rsidR="000B18F6" w:rsidRDefault="000B18F6" w:rsidP="000B18F6">
      <w:pPr>
        <w:spacing w:line="276" w:lineRule="auto"/>
        <w:ind w:right="-360"/>
        <w:jc w:val="center"/>
        <w:rPr>
          <w:rFonts w:cs="Arial"/>
          <w:b/>
        </w:rPr>
      </w:pPr>
      <w:r>
        <w:rPr>
          <w:b/>
        </w:rPr>
        <w:t>LISTA KANDIDATA MEĐU KOJIMA SE PROVODI IZBORNI POSTUPAK</w:t>
      </w:r>
    </w:p>
    <w:p w:rsidR="000B18F6" w:rsidRDefault="000B18F6" w:rsidP="000B18F6">
      <w:pPr>
        <w:spacing w:line="276" w:lineRule="auto"/>
        <w:ind w:right="-360"/>
        <w:rPr>
          <w:rFonts w:cs="Arial"/>
          <w:b/>
        </w:rPr>
      </w:pPr>
    </w:p>
    <w:p w:rsidR="000B18F6" w:rsidRDefault="000B18F6" w:rsidP="000B18F6">
      <w:pPr>
        <w:spacing w:line="276" w:lineRule="auto"/>
        <w:ind w:right="-360"/>
        <w:rPr>
          <w:rFonts w:cs="Arial"/>
        </w:rPr>
      </w:pPr>
      <w:r>
        <w:rPr>
          <w:rFonts w:cs="Arial"/>
        </w:rPr>
        <w:t xml:space="preserve">Lista kandidata među kojima se provodi izborni postupak, za poziciju: </w:t>
      </w:r>
    </w:p>
    <w:p w:rsidR="00792BE1" w:rsidRDefault="00792BE1" w:rsidP="00792BE1">
      <w:pPr>
        <w:pStyle w:val="ListParagraph"/>
        <w:spacing w:line="276" w:lineRule="auto"/>
        <w:ind w:left="0" w:right="-360"/>
        <w:jc w:val="both"/>
        <w:rPr>
          <w:b/>
        </w:rPr>
      </w:pPr>
      <w:r>
        <w:rPr>
          <w:b/>
        </w:rPr>
        <w:t>Radnica na održavanju higijene u Službi pravnih, kadrovskih i općih poslova – 2 (dva) izvršioca:</w:t>
      </w:r>
    </w:p>
    <w:p w:rsidR="000B18F6" w:rsidRDefault="00792BE1" w:rsidP="000B18F6">
      <w:pPr>
        <w:spacing w:line="276" w:lineRule="auto"/>
        <w:ind w:right="-360"/>
        <w:rPr>
          <w:rFonts w:cs="Arial"/>
        </w:rPr>
      </w:pPr>
      <w:r>
        <w:rPr>
          <w:b/>
        </w:rPr>
        <w:t xml:space="preserve"> </w:t>
      </w:r>
      <w:bookmarkStart w:id="0" w:name="_GoBack"/>
      <w:bookmarkEnd w:id="0"/>
    </w:p>
    <w:p w:rsidR="000B18F6" w:rsidRPr="00015CFF" w:rsidRDefault="00015CFF" w:rsidP="008240F8">
      <w:pPr>
        <w:pStyle w:val="ListParagraph"/>
        <w:numPr>
          <w:ilvl w:val="0"/>
          <w:numId w:val="1"/>
        </w:numPr>
        <w:rPr>
          <w:b/>
        </w:rPr>
      </w:pPr>
      <w:r w:rsidRPr="00015CFF">
        <w:rPr>
          <w:rFonts w:cs="Arial"/>
          <w:b/>
        </w:rPr>
        <w:t xml:space="preserve">Kandidat pod šifrom broj: </w:t>
      </w:r>
      <w:r w:rsidR="00012168">
        <w:rPr>
          <w:rFonts w:cs="Arial"/>
          <w:b/>
        </w:rPr>
        <w:t>518/26</w:t>
      </w:r>
    </w:p>
    <w:p w:rsidR="00015CFF" w:rsidRPr="00015CFF" w:rsidRDefault="00015CFF" w:rsidP="008240F8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532/26</w:t>
      </w:r>
    </w:p>
    <w:p w:rsidR="000B18F6" w:rsidRDefault="00015CFF" w:rsidP="000B18F6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536/26</w:t>
      </w:r>
    </w:p>
    <w:p w:rsidR="000B18F6" w:rsidRDefault="00015CFF" w:rsidP="000B18F6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541/26</w:t>
      </w:r>
    </w:p>
    <w:p w:rsidR="000B18F6" w:rsidRDefault="00015CFF" w:rsidP="000B18F6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543/26</w:t>
      </w:r>
    </w:p>
    <w:p w:rsidR="000B18F6" w:rsidRDefault="00015CFF" w:rsidP="000B18F6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544/26</w:t>
      </w:r>
    </w:p>
    <w:p w:rsidR="000B18F6" w:rsidRDefault="00015CFF" w:rsidP="000B18F6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545/26</w:t>
      </w:r>
    </w:p>
    <w:p w:rsidR="000B18F6" w:rsidRDefault="00015CFF" w:rsidP="000B18F6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567/26</w:t>
      </w:r>
    </w:p>
    <w:p w:rsidR="000B18F6" w:rsidRDefault="00015CFF" w:rsidP="000B18F6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572/26</w:t>
      </w:r>
    </w:p>
    <w:p w:rsidR="000B18F6" w:rsidRDefault="00015CFF" w:rsidP="000B18F6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573/26</w:t>
      </w:r>
    </w:p>
    <w:p w:rsidR="000B18F6" w:rsidRDefault="00015CFF" w:rsidP="000B18F6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574/26</w:t>
      </w:r>
    </w:p>
    <w:p w:rsidR="000B18F6" w:rsidRPr="00012168" w:rsidRDefault="00015CFF" w:rsidP="000B18F6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</w:t>
      </w:r>
      <w:r w:rsidR="00012168">
        <w:rPr>
          <w:rFonts w:cs="Arial"/>
          <w:b/>
        </w:rPr>
        <w:t xml:space="preserve"> 581/26</w:t>
      </w:r>
    </w:p>
    <w:p w:rsidR="00012168" w:rsidRPr="00012168" w:rsidRDefault="00012168" w:rsidP="00012168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582/26</w:t>
      </w:r>
      <w:r w:rsidRPr="00012168">
        <w:rPr>
          <w:b/>
        </w:rPr>
        <w:t xml:space="preserve"> </w:t>
      </w:r>
    </w:p>
    <w:p w:rsidR="00ED427E" w:rsidRPr="00ED427E" w:rsidRDefault="00ED427E" w:rsidP="00ED427E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593/26</w:t>
      </w:r>
      <w:r w:rsidRPr="00ED427E">
        <w:rPr>
          <w:b/>
        </w:rPr>
        <w:t xml:space="preserve"> </w:t>
      </w:r>
    </w:p>
    <w:p w:rsidR="00ED427E" w:rsidRPr="00ED427E" w:rsidRDefault="00ED427E" w:rsidP="00ED427E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594/26</w:t>
      </w:r>
      <w:r w:rsidRPr="00ED427E">
        <w:rPr>
          <w:b/>
        </w:rPr>
        <w:t xml:space="preserve"> </w:t>
      </w:r>
    </w:p>
    <w:p w:rsidR="00ED427E" w:rsidRPr="00ED427E" w:rsidRDefault="00ED427E" w:rsidP="00ED427E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595/26</w:t>
      </w:r>
      <w:r w:rsidRPr="00ED427E">
        <w:rPr>
          <w:b/>
        </w:rPr>
        <w:t xml:space="preserve"> </w:t>
      </w:r>
    </w:p>
    <w:p w:rsidR="00ED427E" w:rsidRPr="00ED427E" w:rsidRDefault="00ED427E" w:rsidP="00ED427E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597/26</w:t>
      </w:r>
      <w:r w:rsidRPr="00ED427E">
        <w:rPr>
          <w:b/>
        </w:rPr>
        <w:t xml:space="preserve"> </w:t>
      </w:r>
    </w:p>
    <w:p w:rsidR="00ED427E" w:rsidRPr="00ED427E" w:rsidRDefault="00ED427E" w:rsidP="00ED427E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606/26</w:t>
      </w:r>
      <w:r w:rsidRPr="00ED427E">
        <w:rPr>
          <w:b/>
        </w:rPr>
        <w:t xml:space="preserve"> </w:t>
      </w:r>
    </w:p>
    <w:p w:rsidR="00ED427E" w:rsidRPr="00ED427E" w:rsidRDefault="00ED427E" w:rsidP="00ED427E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607/26</w:t>
      </w:r>
      <w:r w:rsidRPr="00ED427E">
        <w:rPr>
          <w:b/>
        </w:rPr>
        <w:t xml:space="preserve"> </w:t>
      </w:r>
    </w:p>
    <w:p w:rsidR="00ED427E" w:rsidRPr="00ED427E" w:rsidRDefault="00ED427E" w:rsidP="00ED427E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614/26</w:t>
      </w:r>
      <w:r w:rsidRPr="00ED427E">
        <w:rPr>
          <w:b/>
        </w:rPr>
        <w:t xml:space="preserve"> </w:t>
      </w:r>
    </w:p>
    <w:p w:rsidR="005954A5" w:rsidRPr="005954A5" w:rsidRDefault="00ED427E" w:rsidP="00ED427E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615/26</w:t>
      </w:r>
    </w:p>
    <w:p w:rsidR="005954A5" w:rsidRPr="005954A5" w:rsidRDefault="005954A5" w:rsidP="005954A5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592/26</w:t>
      </w:r>
    </w:p>
    <w:p w:rsidR="005954A5" w:rsidRPr="005954A5" w:rsidRDefault="005954A5" w:rsidP="005954A5">
      <w:pPr>
        <w:pStyle w:val="ListParagraph"/>
        <w:numPr>
          <w:ilvl w:val="0"/>
          <w:numId w:val="1"/>
        </w:numPr>
        <w:rPr>
          <w:b/>
        </w:rPr>
      </w:pPr>
      <w:r>
        <w:rPr>
          <w:rFonts w:cs="Arial"/>
          <w:b/>
        </w:rPr>
        <w:t>Kandidat pod šifrom broj: 623/26</w:t>
      </w:r>
    </w:p>
    <w:p w:rsidR="00ED427E" w:rsidRPr="00ED427E" w:rsidRDefault="00ED427E" w:rsidP="005954A5">
      <w:pPr>
        <w:pStyle w:val="ListParagraph"/>
        <w:ind w:left="502"/>
        <w:rPr>
          <w:b/>
        </w:rPr>
      </w:pPr>
      <w:r w:rsidRPr="00ED427E">
        <w:rPr>
          <w:b/>
        </w:rPr>
        <w:t xml:space="preserve"> </w:t>
      </w:r>
    </w:p>
    <w:p w:rsidR="00012168" w:rsidRDefault="00012168" w:rsidP="00ED427E">
      <w:pPr>
        <w:pStyle w:val="ListParagraph"/>
        <w:ind w:left="502"/>
        <w:rPr>
          <w:b/>
        </w:rPr>
      </w:pPr>
    </w:p>
    <w:p w:rsidR="000B18F6" w:rsidRPr="005954A5" w:rsidRDefault="000B18F6" w:rsidP="005954A5">
      <w:pPr>
        <w:pStyle w:val="ListParagraph"/>
        <w:ind w:left="502"/>
        <w:rPr>
          <w:b/>
        </w:rPr>
      </w:pPr>
      <w:r>
        <w:rPr>
          <w:b/>
        </w:rPr>
        <w:t xml:space="preserve"> </w:t>
      </w:r>
    </w:p>
    <w:p w:rsidR="000B18F6" w:rsidRDefault="000B18F6" w:rsidP="000B18F6">
      <w:pPr>
        <w:pStyle w:val="ListParagraph"/>
        <w:spacing w:line="276" w:lineRule="auto"/>
        <w:ind w:left="142" w:right="-360"/>
        <w:jc w:val="both"/>
        <w:rPr>
          <w:rFonts w:cs="Arial"/>
          <w:b/>
        </w:rPr>
      </w:pPr>
    </w:p>
    <w:p w:rsidR="00E717C8" w:rsidRDefault="000B18F6" w:rsidP="004E4FFE">
      <w:pPr>
        <w:jc w:val="both"/>
      </w:pPr>
      <w:r>
        <w:rPr>
          <w:b/>
        </w:rPr>
        <w:t xml:space="preserve">                                                                                  </w:t>
      </w:r>
      <w:r w:rsidR="004E4FFE">
        <w:rPr>
          <w:b/>
        </w:rPr>
        <w:t xml:space="preserve"> </w:t>
      </w:r>
    </w:p>
    <w:p w:rsidR="002B5E05" w:rsidRDefault="002B5E05"/>
    <w:sectPr w:rsidR="002B5E05" w:rsidSect="002D0C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6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A4B" w:rsidRDefault="00461A4B" w:rsidP="00E717C8">
      <w:r>
        <w:separator/>
      </w:r>
    </w:p>
  </w:endnote>
  <w:endnote w:type="continuationSeparator" w:id="0">
    <w:p w:rsidR="00461A4B" w:rsidRDefault="00461A4B" w:rsidP="00E7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5F" w:rsidRDefault="00B71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5F" w:rsidRDefault="00B71C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C2" w:rsidRPr="00E717C8" w:rsidRDefault="00533AC2" w:rsidP="00533AC2">
    <w:pPr>
      <w:pStyle w:val="Footer"/>
      <w:tabs>
        <w:tab w:val="clear" w:pos="9026"/>
        <w:tab w:val="right" w:pos="9354"/>
      </w:tabs>
      <w:jc w:val="center"/>
      <w:rPr>
        <w:rFonts w:cstheme="minorHAnsi"/>
        <w:sz w:val="14"/>
        <w:szCs w:val="14"/>
      </w:rPr>
    </w:pPr>
    <w:r>
      <w:rPr>
        <w:rFonts w:cstheme="minorHAnsi"/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C63B2" wp14:editId="0C2999FB">
              <wp:simplePos x="0" y="0"/>
              <wp:positionH relativeFrom="margin">
                <wp:posOffset>2887</wp:posOffset>
              </wp:positionH>
              <wp:positionV relativeFrom="paragraph">
                <wp:posOffset>64712</wp:posOffset>
              </wp:positionV>
              <wp:extent cx="590729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72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49E8E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5.1pt" to="465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" strokecolor="black [3213]">
              <v:stroke joinstyle="miter"/>
              <w10:wrap anchorx="margin"/>
            </v:line>
          </w:pict>
        </mc:Fallback>
      </mc:AlternateContent>
    </w:r>
  </w:p>
  <w:p w:rsidR="00533AC2" w:rsidRDefault="00533AC2" w:rsidP="00533AC2">
    <w:pPr>
      <w:pStyle w:val="Footer"/>
      <w:tabs>
        <w:tab w:val="clear" w:pos="9026"/>
        <w:tab w:val="right" w:pos="9354"/>
      </w:tabs>
      <w:jc w:val="center"/>
      <w:rPr>
        <w:rFonts w:cstheme="minorHAnsi"/>
        <w:sz w:val="14"/>
        <w:szCs w:val="14"/>
      </w:rPr>
    </w:pPr>
    <w:r w:rsidRPr="00E717C8">
      <w:rPr>
        <w:rFonts w:cstheme="minorHAnsi"/>
        <w:i/>
        <w:iCs/>
        <w:sz w:val="14"/>
        <w:szCs w:val="14"/>
      </w:rPr>
      <w:t>Kantonalni sud u Sarajevu pod UF/I-298/02; Registarski broj: 1708112535, I</w:t>
    </w:r>
    <w:r>
      <w:rPr>
        <w:rFonts w:cstheme="minorHAnsi"/>
        <w:i/>
        <w:iCs/>
        <w:sz w:val="14"/>
        <w:szCs w:val="14"/>
      </w:rPr>
      <w:t>D</w:t>
    </w:r>
    <w:r w:rsidRPr="00E717C8">
      <w:rPr>
        <w:rFonts w:cstheme="minorHAnsi"/>
        <w:i/>
        <w:iCs/>
        <w:sz w:val="14"/>
        <w:szCs w:val="14"/>
      </w:rPr>
      <w:t xml:space="preserve"> broj: 4200298890007</w:t>
    </w:r>
    <w:r w:rsidRPr="00E717C8">
      <w:rPr>
        <w:rFonts w:cstheme="minorHAnsi"/>
        <w:sz w:val="14"/>
        <w:szCs w:val="14"/>
      </w:rPr>
      <w:t>; Poreski broj: 01632007, PDV: 200298890007</w:t>
    </w:r>
    <w:r>
      <w:rPr>
        <w:rFonts w:cstheme="minorHAnsi"/>
        <w:sz w:val="14"/>
        <w:szCs w:val="14"/>
      </w:rPr>
      <w:t>;</w:t>
    </w:r>
  </w:p>
  <w:p w:rsidR="00533AC2" w:rsidRPr="00533AC2" w:rsidRDefault="00533AC2" w:rsidP="00533AC2">
    <w:pPr>
      <w:snapToGrid w:val="0"/>
      <w:jc w:val="center"/>
      <w:rPr>
        <w:rFonts w:cstheme="minorHAnsi"/>
        <w:i/>
        <w:iCs/>
        <w:sz w:val="14"/>
        <w:szCs w:val="14"/>
        <w:lang w:val="de-DE"/>
      </w:rPr>
    </w:pPr>
    <w:r w:rsidRPr="00E717C8">
      <w:rPr>
        <w:rFonts w:cstheme="minorHAnsi"/>
        <w:i/>
        <w:iCs/>
        <w:sz w:val="14"/>
        <w:szCs w:val="14"/>
      </w:rPr>
      <w:t xml:space="preserve">Raiffeisen bank: 1610000010070066; </w:t>
    </w:r>
    <w:r w:rsidRPr="00E717C8">
      <w:rPr>
        <w:rFonts w:cstheme="minorHAnsi"/>
        <w:i/>
        <w:iCs/>
        <w:sz w:val="14"/>
        <w:szCs w:val="14"/>
        <w:lang w:val="de-DE"/>
      </w:rPr>
      <w:t xml:space="preserve">UniCredit </w:t>
    </w:r>
    <w:r w:rsidR="00B71C5F">
      <w:rPr>
        <w:rFonts w:cstheme="minorHAnsi"/>
        <w:i/>
        <w:iCs/>
        <w:sz w:val="14"/>
        <w:szCs w:val="14"/>
        <w:lang w:val="de-DE"/>
      </w:rPr>
      <w:t xml:space="preserve">Bank: 3383202200468289;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A4B" w:rsidRDefault="00461A4B" w:rsidP="00E717C8">
      <w:r>
        <w:separator/>
      </w:r>
    </w:p>
  </w:footnote>
  <w:footnote w:type="continuationSeparator" w:id="0">
    <w:p w:rsidR="00461A4B" w:rsidRDefault="00461A4B" w:rsidP="00E7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5F" w:rsidRDefault="00B71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5F" w:rsidRDefault="00B71C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C2" w:rsidRDefault="00270091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A21F81E" wp14:editId="38383941">
          <wp:simplePos x="0" y="0"/>
          <wp:positionH relativeFrom="margin">
            <wp:posOffset>-497205</wp:posOffset>
          </wp:positionH>
          <wp:positionV relativeFrom="paragraph">
            <wp:posOffset>-118636</wp:posOffset>
          </wp:positionV>
          <wp:extent cx="6906260" cy="1323975"/>
          <wp:effectExtent l="0" t="0" r="0" b="9525"/>
          <wp:wrapSquare wrapText="bothSides"/>
          <wp:docPr id="21361798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79823" name="Picture 21361798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26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61BB"/>
    <w:multiLevelType w:val="hybridMultilevel"/>
    <w:tmpl w:val="033200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C5850"/>
    <w:multiLevelType w:val="hybridMultilevel"/>
    <w:tmpl w:val="419201FA"/>
    <w:lvl w:ilvl="0" w:tplc="3738E2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27"/>
    <w:rsid w:val="00012168"/>
    <w:rsid w:val="00015CFF"/>
    <w:rsid w:val="00083053"/>
    <w:rsid w:val="000B18F6"/>
    <w:rsid w:val="00270091"/>
    <w:rsid w:val="002B5E05"/>
    <w:rsid w:val="002D0C93"/>
    <w:rsid w:val="003A7821"/>
    <w:rsid w:val="00461A4B"/>
    <w:rsid w:val="004E4FFE"/>
    <w:rsid w:val="00533AC2"/>
    <w:rsid w:val="005954A5"/>
    <w:rsid w:val="00600D27"/>
    <w:rsid w:val="0068042F"/>
    <w:rsid w:val="006C75F1"/>
    <w:rsid w:val="00792BE1"/>
    <w:rsid w:val="008749ED"/>
    <w:rsid w:val="008A70C8"/>
    <w:rsid w:val="008C2034"/>
    <w:rsid w:val="009730CD"/>
    <w:rsid w:val="00980D76"/>
    <w:rsid w:val="00AA5117"/>
    <w:rsid w:val="00B06502"/>
    <w:rsid w:val="00B645A4"/>
    <w:rsid w:val="00B71C5F"/>
    <w:rsid w:val="00B760AB"/>
    <w:rsid w:val="00BB4F71"/>
    <w:rsid w:val="00C37EC5"/>
    <w:rsid w:val="00D27D10"/>
    <w:rsid w:val="00D63BA0"/>
    <w:rsid w:val="00E2554D"/>
    <w:rsid w:val="00E5395D"/>
    <w:rsid w:val="00E717C8"/>
    <w:rsid w:val="00EA46E3"/>
    <w:rsid w:val="00EA4C44"/>
    <w:rsid w:val="00ED427E"/>
    <w:rsid w:val="00F6749D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1FC5AB-DA42-42EA-8648-E1A1766E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7C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7C8"/>
  </w:style>
  <w:style w:type="paragraph" w:styleId="Footer">
    <w:name w:val="footer"/>
    <w:basedOn w:val="Normal"/>
    <w:link w:val="FooterChar"/>
    <w:uiPriority w:val="99"/>
    <w:unhideWhenUsed/>
    <w:rsid w:val="00E717C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7C8"/>
  </w:style>
  <w:style w:type="paragraph" w:styleId="BalloonText">
    <w:name w:val="Balloon Text"/>
    <w:basedOn w:val="Normal"/>
    <w:link w:val="BalloonTextChar"/>
    <w:uiPriority w:val="99"/>
    <w:semiHidden/>
    <w:unhideWhenUsed/>
    <w:rsid w:val="003A7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21"/>
    <w:rPr>
      <w:rFonts w:ascii="Segoe UI" w:eastAsia="Times New Roman" w:hAnsi="Segoe UI" w:cs="Segoe UI"/>
      <w:sz w:val="18"/>
      <w:szCs w:val="18"/>
      <w:lang w:val="hr-HR" w:eastAsia="ar-SA"/>
    </w:rPr>
  </w:style>
  <w:style w:type="paragraph" w:styleId="ListParagraph">
    <w:name w:val="List Paragraph"/>
    <w:basedOn w:val="Normal"/>
    <w:uiPriority w:val="34"/>
    <w:qFormat/>
    <w:rsid w:val="000B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a\Desktop\Javni%20oglas%20neur%20i%20radio,%20Psiholog\Radnica%20na%20odr&#382;avanju%20higijene%20%20(2)%20neodre&#273;eno\Memorandum%20-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- NOVI</Template>
  <TotalTime>28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</dc:creator>
  <cp:keywords/>
  <dc:description/>
  <cp:lastModifiedBy>Pravna</cp:lastModifiedBy>
  <cp:revision>8</cp:revision>
  <cp:lastPrinted>2026-04-28T06:27:00Z</cp:lastPrinted>
  <dcterms:created xsi:type="dcterms:W3CDTF">2026-04-21T07:18:00Z</dcterms:created>
  <dcterms:modified xsi:type="dcterms:W3CDTF">2026-04-29T06:51:00Z</dcterms:modified>
</cp:coreProperties>
</file>