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JAVNA USTANOVA ZAVOD ZA MEDICINU RADA 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KANTONA SARAJEVO</w:t>
      </w:r>
    </w:p>
    <w:p w:rsidR="00DE68EA" w:rsidRDefault="00DE68EA" w:rsidP="00DE68EA">
      <w:pPr>
        <w:rPr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člana 35. i 36. Statuta Javne ustanove Zavod za medicinu rada Kantona Sarajevo („Službene novine Kantona Sarajevo“, broj: 45/13 i 47/13), člana 6. Pravilnika o radu, unutrašnjoj organizaciji i sistematizaciji radnih mjesta i plaćama radnika Zavoda, broj: 02-</w:t>
      </w:r>
      <w:r w:rsidR="0052049B">
        <w:rPr>
          <w:sz w:val="24"/>
          <w:szCs w:val="24"/>
          <w:lang w:val="bs-Latn-BA"/>
        </w:rPr>
        <w:t>1865-1/23 od 21.02</w:t>
      </w:r>
      <w:r>
        <w:rPr>
          <w:sz w:val="24"/>
          <w:szCs w:val="24"/>
          <w:lang w:val="bs-Latn-BA"/>
        </w:rPr>
        <w:t>.202</w:t>
      </w:r>
      <w:r w:rsidR="0052049B">
        <w:rPr>
          <w:sz w:val="24"/>
          <w:szCs w:val="24"/>
          <w:lang w:val="bs-Latn-BA"/>
        </w:rPr>
        <w:t>4</w:t>
      </w:r>
      <w:r>
        <w:rPr>
          <w:sz w:val="24"/>
          <w:szCs w:val="24"/>
          <w:lang w:val="bs-Latn-BA"/>
        </w:rPr>
        <w:t>. godine, Uredbe o postupku prijema u radni odnos u javnom sektoru na teritoriji Kantona Sarajevo ("Službene novine Kantona Sarajevo", broj: 19/21, 10/22</w:t>
      </w:r>
      <w:r w:rsidR="0052049B">
        <w:rPr>
          <w:sz w:val="24"/>
          <w:szCs w:val="24"/>
          <w:lang w:val="bs-Latn-BA"/>
        </w:rPr>
        <w:t xml:space="preserve"> i 28/23</w:t>
      </w:r>
      <w:r>
        <w:rPr>
          <w:sz w:val="24"/>
          <w:szCs w:val="24"/>
          <w:lang w:val="bs-Latn-BA"/>
        </w:rPr>
        <w:t xml:space="preserve">), </w:t>
      </w:r>
      <w:r w:rsidR="00704BCD">
        <w:rPr>
          <w:sz w:val="24"/>
          <w:szCs w:val="24"/>
          <w:lang w:val="bs-Latn-BA"/>
        </w:rPr>
        <w:t>Odluke Vlade Kantona Sarajevo</w:t>
      </w:r>
      <w:r>
        <w:rPr>
          <w:sz w:val="24"/>
          <w:szCs w:val="24"/>
          <w:lang w:val="bs-Latn-BA"/>
        </w:rPr>
        <w:t xml:space="preserve">, broj: </w:t>
      </w:r>
      <w:r w:rsidR="00704BCD">
        <w:rPr>
          <w:sz w:val="24"/>
          <w:szCs w:val="24"/>
          <w:lang w:val="bs-Latn-BA"/>
        </w:rPr>
        <w:t>02-04-33624/24 od 27.06</w:t>
      </w:r>
      <w:r>
        <w:rPr>
          <w:sz w:val="24"/>
          <w:szCs w:val="24"/>
          <w:lang w:val="bs-Latn-BA"/>
        </w:rPr>
        <w:t>. 202</w:t>
      </w:r>
      <w:r w:rsidR="00704BCD">
        <w:rPr>
          <w:sz w:val="24"/>
          <w:szCs w:val="24"/>
          <w:lang w:val="bs-Latn-BA"/>
        </w:rPr>
        <w:t>4</w:t>
      </w:r>
      <w:r>
        <w:rPr>
          <w:sz w:val="24"/>
          <w:szCs w:val="24"/>
          <w:lang w:val="bs-Latn-BA"/>
        </w:rPr>
        <w:t>. godine, raspisuje</w:t>
      </w:r>
      <w:r>
        <w:rPr>
          <w:b/>
          <w:sz w:val="24"/>
          <w:szCs w:val="24"/>
          <w:lang w:val="bs-Latn-BA"/>
        </w:rPr>
        <w:t>: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JAVNI  OGLAS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za prijem u radni odnos na </w:t>
      </w:r>
      <w:r w:rsidR="00704BCD">
        <w:rPr>
          <w:b/>
          <w:sz w:val="24"/>
          <w:szCs w:val="24"/>
          <w:lang w:val="bs-Latn-BA"/>
        </w:rPr>
        <w:t>ne</w:t>
      </w:r>
      <w:r>
        <w:rPr>
          <w:b/>
          <w:sz w:val="24"/>
          <w:szCs w:val="24"/>
          <w:lang w:val="bs-Latn-BA"/>
        </w:rPr>
        <w:t>određeno vrijeme</w:t>
      </w:r>
    </w:p>
    <w:p w:rsidR="00DE68EA" w:rsidRDefault="00DE68EA" w:rsidP="00DE68EA">
      <w:pPr>
        <w:rPr>
          <w:b/>
          <w:sz w:val="24"/>
          <w:szCs w:val="24"/>
          <w:lang w:val="bs-Latn-BA"/>
        </w:rPr>
      </w:pPr>
    </w:p>
    <w:p w:rsidR="00DE68EA" w:rsidRDefault="00DE68EA" w:rsidP="00DE68EA">
      <w:pPr>
        <w:rPr>
          <w:b/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Javna ustanova Zavod za medicinu rada Kantona Sarajevo, raspisuje Javni oglas za prijem u radni odnos na </w:t>
      </w:r>
      <w:r w:rsidR="00704BCD">
        <w:rPr>
          <w:sz w:val="24"/>
          <w:szCs w:val="24"/>
          <w:lang w:val="bs-Latn-BA"/>
        </w:rPr>
        <w:t>neodređeno vrijeme</w:t>
      </w:r>
      <w:r>
        <w:rPr>
          <w:sz w:val="24"/>
          <w:szCs w:val="24"/>
          <w:lang w:val="bs-Latn-BA"/>
        </w:rPr>
        <w:t>, za pozicij</w:t>
      </w:r>
      <w:r w:rsidR="00704BCD">
        <w:rPr>
          <w:sz w:val="24"/>
          <w:szCs w:val="24"/>
          <w:lang w:val="bs-Latn-BA"/>
        </w:rPr>
        <w:t>u</w:t>
      </w:r>
      <w:r>
        <w:rPr>
          <w:sz w:val="24"/>
          <w:szCs w:val="24"/>
          <w:lang w:val="bs-Latn-BA"/>
        </w:rPr>
        <w:t xml:space="preserve">: 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</w:p>
    <w:p w:rsidR="00DE68EA" w:rsidRPr="00ED7320" w:rsidRDefault="00704BCD" w:rsidP="00704BCD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 w:rsidRPr="00ED7320">
        <w:rPr>
          <w:b/>
          <w:sz w:val="24"/>
          <w:szCs w:val="24"/>
          <w:lang w:val="bs-Latn-BA"/>
        </w:rPr>
        <w:t xml:space="preserve"> </w:t>
      </w:r>
      <w:r w:rsidR="00DE68EA" w:rsidRPr="00ED7320">
        <w:rPr>
          <w:b/>
          <w:sz w:val="24"/>
          <w:szCs w:val="24"/>
          <w:lang w:val="bs-Latn-BA"/>
        </w:rPr>
        <w:t>Radnica na održavanju higijene u Službi pravnih</w:t>
      </w:r>
      <w:r w:rsidRPr="00ED7320">
        <w:rPr>
          <w:b/>
          <w:sz w:val="24"/>
          <w:szCs w:val="24"/>
          <w:lang w:val="bs-Latn-BA"/>
        </w:rPr>
        <w:t>, kadrovskih i općih poslova – 2 (dva) izvršioca</w:t>
      </w:r>
    </w:p>
    <w:p w:rsidR="00DE68EA" w:rsidRPr="00ED7320" w:rsidRDefault="00DE68EA" w:rsidP="00DE68EA">
      <w:pPr>
        <w:rPr>
          <w:sz w:val="24"/>
          <w:szCs w:val="24"/>
          <w:lang w:val="bs-Latn-BA"/>
        </w:rPr>
      </w:pP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I 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</w:p>
    <w:p w:rsidR="00DE68EA" w:rsidRDefault="00DE68EA" w:rsidP="00DE68E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Opis radnog mjesta: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 </w:t>
      </w:r>
    </w:p>
    <w:p w:rsidR="00DE68EA" w:rsidRDefault="00704BCD" w:rsidP="00DE68EA">
      <w:pPr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1</w:t>
      </w:r>
      <w:r w:rsidR="00DE68EA">
        <w:rPr>
          <w:b/>
          <w:sz w:val="24"/>
          <w:szCs w:val="24"/>
          <w:lang w:val="bs-Latn-BA"/>
        </w:rPr>
        <w:t>. Radnica na održavanju higijene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- čisti radni i pomoćni prostor, odgovarajućim sredstvima za rad i higijenu: ordinacije i 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kancelarije,čekaonice i hodnike, stepeništa i drugo,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unutar prostorija čisti: prozore i vrata, namještaj i podne prostirke,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prikupljanje i razvrstavanje medicinskog otpada,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radi i druge poslove prema potrebi i po nalogu neposrednog rukovodioca, u skladu sa stepenom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stručne spreme i zvanja,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za svoj rad odgovara sekretaru Zavoda i glavnoj sestri Zavoda.</w:t>
      </w:r>
    </w:p>
    <w:p w:rsidR="00DE68EA" w:rsidRDefault="00DE68EA" w:rsidP="00DE68EA">
      <w:pPr>
        <w:rPr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Mjesto rada: JU Zavod za medicinu rada Kantona Sarajevo, 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Vrijeme rada: 37,5 sati sedmično.</w:t>
      </w:r>
    </w:p>
    <w:p w:rsidR="00DE68EA" w:rsidRDefault="006170E8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Osnovna plata: 886</w:t>
      </w:r>
      <w:r w:rsidR="00DE68EA">
        <w:rPr>
          <w:sz w:val="24"/>
          <w:szCs w:val="24"/>
          <w:lang w:val="bs-Latn-BA"/>
        </w:rPr>
        <w:t>,00 KM.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II 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Kandidati su dužni da ispunjavaju slijedeće uslove:</w:t>
      </w:r>
    </w:p>
    <w:p w:rsidR="00DE68EA" w:rsidRDefault="00DE68EA" w:rsidP="00DE68EA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da je državljanin BiH,</w:t>
      </w:r>
    </w:p>
    <w:p w:rsidR="00DE68EA" w:rsidRDefault="00DE68EA" w:rsidP="00DE68EA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da ima opću zdravstvenu sposobnost za navedenu poziciju,</w:t>
      </w:r>
    </w:p>
    <w:p w:rsidR="00DE68EA" w:rsidRDefault="00DE68EA" w:rsidP="00DE68EA">
      <w:pPr>
        <w:pStyle w:val="Default"/>
        <w:numPr>
          <w:ilvl w:val="0"/>
          <w:numId w:val="3"/>
        </w:numPr>
        <w:ind w:left="714" w:hanging="357"/>
      </w:pPr>
      <w:r>
        <w:t>da je punoljetan/a.</w:t>
      </w:r>
    </w:p>
    <w:p w:rsidR="00DE68EA" w:rsidRDefault="00DE68EA" w:rsidP="00DE68EA">
      <w:pPr>
        <w:ind w:left="720"/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ind w:left="720"/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ind w:left="720"/>
        <w:jc w:val="both"/>
        <w:rPr>
          <w:sz w:val="24"/>
          <w:szCs w:val="24"/>
          <w:lang w:val="bs-Latn-BA"/>
        </w:rPr>
      </w:pP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lastRenderedPageBreak/>
        <w:t>III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Kandidati, pored uslova iz tačke II ovog Oglasa, treba da ispunjavaju i posebne uslove, i to:</w:t>
      </w:r>
    </w:p>
    <w:p w:rsidR="00DE68EA" w:rsidRPr="00704BCD" w:rsidRDefault="00DE68EA" w:rsidP="00704BCD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DE68EA" w:rsidRDefault="00704BCD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</w:t>
      </w:r>
      <w:r w:rsidR="00DE68EA">
        <w:rPr>
          <w:sz w:val="24"/>
          <w:szCs w:val="24"/>
          <w:lang w:val="bs-Latn-BA"/>
        </w:rPr>
        <w:t>. Radnica na održavanju higijene</w:t>
      </w:r>
    </w:p>
    <w:p w:rsidR="00DE68EA" w:rsidRDefault="00DE68EA" w:rsidP="00DE68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NK - Osnovna škola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IV</w:t>
      </w:r>
    </w:p>
    <w:p w:rsidR="00DE68EA" w:rsidRDefault="00DE68EA" w:rsidP="00DE68EA">
      <w:pPr>
        <w:jc w:val="center"/>
        <w:rPr>
          <w:b/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Uz svojeručno potpisanu prijavu na Oglas, kandidati su dužni priložiti kraću biografiju i dokaze o ispunjavanju općih i posebnih uslova (original ili ovjerene kopije); </w:t>
      </w:r>
    </w:p>
    <w:p w:rsidR="00DE68EA" w:rsidRPr="00ED7320" w:rsidRDefault="00704BCD" w:rsidP="00ED7320">
      <w:pPr>
        <w:pStyle w:val="ListParagraph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 </w:t>
      </w:r>
    </w:p>
    <w:p w:rsidR="00DE68EA" w:rsidRDefault="00DE68EA" w:rsidP="00DE68EA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uvjerenje o državljanstvu (ne starije od 6 mjeseci),</w:t>
      </w:r>
    </w:p>
    <w:p w:rsidR="00DE68EA" w:rsidRDefault="00DE68EA" w:rsidP="00DE68EA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izvod iz matične knjige rođenih,</w:t>
      </w:r>
    </w:p>
    <w:p w:rsidR="00DE68EA" w:rsidRDefault="00DE68EA" w:rsidP="00DE68EA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ljekarsko uvjerenje o zdravstvenoj sposobnosti (napomena: ovaj dokaz će dostaviti kandidat koji bude izabran),</w:t>
      </w:r>
    </w:p>
    <w:p w:rsidR="00DE68EA" w:rsidRDefault="00DE68EA" w:rsidP="00DE68EA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svjedočanstvo o završenoj školi</w:t>
      </w:r>
    </w:p>
    <w:p w:rsidR="00DE68EA" w:rsidRDefault="00DE68EA" w:rsidP="00ED7320">
      <w:pPr>
        <w:jc w:val="both"/>
        <w:rPr>
          <w:sz w:val="22"/>
          <w:szCs w:val="22"/>
          <w:u w:val="single"/>
          <w:lang w:val="bs-Latn-BA"/>
        </w:rPr>
      </w:pPr>
    </w:p>
    <w:p w:rsidR="00DE68EA" w:rsidRDefault="00DE68EA" w:rsidP="00DE68EA">
      <w:pPr>
        <w:pStyle w:val="Default"/>
      </w:pPr>
      <w:r>
        <w:rPr>
          <w:b/>
          <w:bCs/>
        </w:rPr>
        <w:t xml:space="preserve">Način podnošenja prijave: </w:t>
      </w:r>
    </w:p>
    <w:p w:rsidR="00DE68EA" w:rsidRPr="00ED7320" w:rsidRDefault="00DE68EA" w:rsidP="00DE68EA">
      <w:pPr>
        <w:jc w:val="both"/>
        <w:rPr>
          <w:bCs/>
          <w:sz w:val="24"/>
          <w:szCs w:val="24"/>
          <w:lang w:val="bs-Latn-BA"/>
        </w:rPr>
      </w:pPr>
      <w:r w:rsidRPr="00ED7320">
        <w:rPr>
          <w:bCs/>
          <w:sz w:val="24"/>
          <w:szCs w:val="24"/>
          <w:lang w:val="bs-Latn-BA"/>
        </w:rPr>
        <w:t>Kandidati su obavezni dostaviti svojeručno potpisanu Prijavu na Javni oglas u zatvorenoj koverti, na kojoj je jasno naznačeno ime i prezime i adresa kandidata. Prijava na Javni oglas između ostalog treba da sadrži adresu i kontakt telefon, uz kratku biografiju sa traženim dokumentima (u originalu ili ovjerenoj kopiji) o ispunjavanju općih i posebnih uvjeta. Prijave se dostavljaju lično ili putem pošte.</w:t>
      </w:r>
    </w:p>
    <w:p w:rsidR="00DE68EA" w:rsidRDefault="00DE68EA" w:rsidP="00DE68EA">
      <w:pPr>
        <w:rPr>
          <w:b/>
          <w:sz w:val="24"/>
          <w:szCs w:val="24"/>
          <w:lang w:val="bs-Latn-BA"/>
        </w:rPr>
      </w:pPr>
      <w:r w:rsidRPr="00ED7320">
        <w:rPr>
          <w:bCs/>
          <w:sz w:val="24"/>
          <w:szCs w:val="24"/>
          <w:lang w:val="bs-Latn-BA"/>
        </w:rPr>
        <w:t xml:space="preserve">Zatvorena koverta </w:t>
      </w:r>
      <w:r w:rsidRPr="00ED7320">
        <w:rPr>
          <w:sz w:val="24"/>
          <w:szCs w:val="24"/>
          <w:lang w:val="bs-Latn-BA"/>
        </w:rPr>
        <w:t xml:space="preserve">sa naznakom </w:t>
      </w:r>
      <w:r w:rsidRPr="00ED7320">
        <w:rPr>
          <w:b/>
          <w:sz w:val="24"/>
          <w:szCs w:val="24"/>
          <w:lang w:val="bs-Latn-BA"/>
        </w:rPr>
        <w:t xml:space="preserve">„Prijava na Javni oglas za prijem u radni odnos na </w:t>
      </w:r>
      <w:r w:rsidR="00B01A20">
        <w:rPr>
          <w:b/>
          <w:sz w:val="24"/>
          <w:szCs w:val="24"/>
          <w:lang w:val="bs-Latn-BA"/>
        </w:rPr>
        <w:t>ne</w:t>
      </w:r>
      <w:r w:rsidRPr="00ED7320">
        <w:rPr>
          <w:b/>
          <w:sz w:val="24"/>
          <w:szCs w:val="24"/>
          <w:lang w:val="bs-Latn-BA"/>
        </w:rPr>
        <w:t>određeno vrijeme</w:t>
      </w:r>
      <w:r>
        <w:rPr>
          <w:b/>
          <w:sz w:val="24"/>
          <w:szCs w:val="24"/>
          <w:lang w:val="bs-Latn-BA"/>
        </w:rPr>
        <w:t xml:space="preserve"> za poziciju</w:t>
      </w:r>
      <w:r w:rsidR="00B01A20">
        <w:rPr>
          <w:b/>
          <w:sz w:val="24"/>
          <w:szCs w:val="24"/>
          <w:lang w:val="bs-Latn-BA"/>
        </w:rPr>
        <w:t xml:space="preserve">: Radnica na održavanju higijene“. </w:t>
      </w:r>
      <w:r>
        <w:rPr>
          <w:sz w:val="24"/>
          <w:szCs w:val="24"/>
          <w:lang w:val="bs-Latn-BA"/>
        </w:rPr>
        <w:t xml:space="preserve">Prijave se dostavljaju na adresu: </w:t>
      </w:r>
      <w:r>
        <w:rPr>
          <w:b/>
          <w:sz w:val="24"/>
          <w:szCs w:val="24"/>
          <w:lang w:val="bs-Latn-BA"/>
        </w:rPr>
        <w:t>JU Zavod za medicinu rada Kantona Sarajevo, Bulevar Meše Selimovića broj 2</w:t>
      </w:r>
      <w:r>
        <w:rPr>
          <w:sz w:val="24"/>
          <w:szCs w:val="24"/>
          <w:lang w:val="bs-Latn-BA"/>
        </w:rPr>
        <w:t xml:space="preserve">, </w:t>
      </w:r>
      <w:r>
        <w:rPr>
          <w:b/>
          <w:sz w:val="24"/>
          <w:szCs w:val="24"/>
          <w:lang w:val="bs-Latn-BA"/>
        </w:rPr>
        <w:t>Sarajevo.</w:t>
      </w:r>
    </w:p>
    <w:p w:rsidR="00DE68EA" w:rsidRDefault="00DE68EA" w:rsidP="00DE68EA">
      <w:pPr>
        <w:rPr>
          <w:b/>
          <w:sz w:val="24"/>
          <w:szCs w:val="24"/>
          <w:lang w:val="bs-Latn-BA"/>
        </w:rPr>
      </w:pP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Sa kandidatima koji budu ispunjavali t</w:t>
      </w:r>
      <w:r w:rsidR="00B01A20">
        <w:rPr>
          <w:sz w:val="24"/>
          <w:szCs w:val="24"/>
          <w:lang w:val="bs-Latn-BA"/>
        </w:rPr>
        <w:t>ražene uslove biće obavljen</w:t>
      </w:r>
      <w:r>
        <w:rPr>
          <w:sz w:val="24"/>
          <w:szCs w:val="24"/>
          <w:lang w:val="bs-Latn-BA"/>
        </w:rPr>
        <w:t xml:space="preserve"> usmeni ispit</w:t>
      </w:r>
      <w:r w:rsidR="00B01A20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>, o čemu će</w:t>
      </w:r>
      <w:r w:rsidR="006148BC">
        <w:rPr>
          <w:sz w:val="24"/>
          <w:szCs w:val="24"/>
          <w:lang w:val="bs-Latn-BA"/>
        </w:rPr>
        <w:t xml:space="preserve"> kandidati</w:t>
      </w:r>
      <w:r>
        <w:rPr>
          <w:sz w:val="24"/>
          <w:szCs w:val="24"/>
          <w:lang w:val="bs-Latn-BA"/>
        </w:rPr>
        <w:t xml:space="preserve"> biti blagovremeno obavješteni.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6170E8" w:rsidRPr="00795E6B" w:rsidRDefault="006170E8" w:rsidP="006170E8">
      <w:pPr>
        <w:pStyle w:val="Default"/>
        <w:jc w:val="both"/>
      </w:pPr>
      <w:r w:rsidRPr="00795E6B">
        <w:rPr>
          <w:b/>
          <w:bCs/>
        </w:rPr>
        <w:t>Prioritet pri zapošljavanju</w:t>
      </w:r>
    </w:p>
    <w:p w:rsidR="006170E8" w:rsidRDefault="006170E8" w:rsidP="006170E8">
      <w:pPr>
        <w:pStyle w:val="Default"/>
        <w:jc w:val="both"/>
      </w:pPr>
      <w:r w:rsidRPr="00795E6B">
        <w:t xml:space="preserve">Prioritet/prednost pri zapošljavanju ostvaruju branioci i članovi njihovih porodica pod čim se podrazumijevaju lica iz člana 1. i 2. Zakona o dopunskim pravima boraca-branitelja Bosne i Hercegovine (''Službene novine Kantona Sarajevo'' broj: 45/12 – prečišćeni tekst, 26/14, 46/17, </w:t>
      </w:r>
      <w:r>
        <w:t>18/19, 20/20 i 24/21</w:t>
      </w:r>
      <w:r w:rsidRPr="00795E6B">
        <w:t xml:space="preserve"> – Ispravka), a to su članovi porodica šehida/poginulih, umrlih i nestalih branioca prvenstveno djeca, ratni vojni invalidi i njihova djeca, djeca umrlih ratnh vojnih invalida, dobitnik ratnih priznanja i odlikovanja i njihova djeca i djeca poginulih, umrlih i nestalih dobitnika ratnog priznanja i odlikovanja, branilac, demobilizirani branilac i njegova djeca, dobrovoljac i njegova djeca, organizator otpora i njegova djeca, veteran i njegova djeca sa područja Kantona Sarajevo. Naprijed navedena lica, u skladu sa Zakonom o dopunskim pravima boraca-branitelja Bosne i Hercegovine (''Službene novine Kantona Sarajevo'' broj: 45/12 – prečišćeni tekst, 26/14, 46/17, 18/19, 20/20 i 24/12 – Ispravka), Uredbom o jedinstvenim kriterijima i pravilima za zapošljavanje branilaca, članova njihovih porodica u institucijama u Kantonu Sarajevo, Gradu Sarajevo i Općinama u Kantonu Sarajevo (''Službene novine Kantona Sarajevo'' broj: 37/20</w:t>
      </w:r>
      <w:r>
        <w:t xml:space="preserve"> i 27/21</w:t>
      </w:r>
      <w:r w:rsidRPr="00795E6B">
        <w:t>) i Instrukcijom o bližoj primjeni kriterija vrednovanja prema Uredbi o jedinstvenim kriterijima i pravilima za zapošljavanje branilaca, članova njihovih porodica u Kantonu Sarajevo, Gradu Sarajevo i Općinama u Kantonu Sarajevo (''Službene novine Kantona Sarajevo'' broj: 38/20), imaju pravo na prvenstvo u zapošljavanju, ako su na evidenciji JU Služba za zapošljavanje Kantona Sarajevo ili su zaposlena sa nižom stručnom</w:t>
      </w:r>
      <w:r>
        <w:t xml:space="preserve"> spremom od one koju posjeduju.</w:t>
      </w:r>
      <w:r w:rsidRPr="00795E6B">
        <w:t>Kandidati da bi ostvarili prioritet pri zapošljavanju trebaju da dostave:</w:t>
      </w:r>
    </w:p>
    <w:p w:rsidR="006170E8" w:rsidRPr="00795E6B" w:rsidRDefault="006170E8" w:rsidP="006170E8">
      <w:pPr>
        <w:pStyle w:val="Default"/>
        <w:jc w:val="both"/>
      </w:pPr>
    </w:p>
    <w:p w:rsidR="006170E8" w:rsidRPr="00795E6B" w:rsidRDefault="006170E8" w:rsidP="006170E8">
      <w:pPr>
        <w:pStyle w:val="Default"/>
        <w:jc w:val="both"/>
      </w:pPr>
      <w:r w:rsidRPr="00795E6B">
        <w:t>- dokaz o prijavi prebivališta u Kantonu Sarajevo izdato od MUP KS (CIPS prijava)</w:t>
      </w:r>
    </w:p>
    <w:p w:rsidR="006170E8" w:rsidRPr="00795E6B" w:rsidRDefault="006170E8" w:rsidP="006170E8">
      <w:pPr>
        <w:pStyle w:val="Default"/>
        <w:jc w:val="both"/>
      </w:pPr>
      <w:r w:rsidRPr="00795E6B">
        <w:lastRenderedPageBreak/>
        <w:t>- da su u evidencijama JU Služba za zapošljavanje Kantona Sarajevo evidentirani kao nezaposlene osobe ili dokaz da su zaposlena sa nižom stručnom spremom od one koju posjeduju</w:t>
      </w:r>
      <w:r>
        <w:t xml:space="preserve"> ili su zaposlene na određeno vrijeme</w:t>
      </w:r>
      <w:r w:rsidRPr="00795E6B">
        <w:t xml:space="preserve">, te </w:t>
      </w:r>
    </w:p>
    <w:p w:rsidR="006170E8" w:rsidRPr="00795E6B" w:rsidRDefault="006170E8" w:rsidP="006170E8">
      <w:pPr>
        <w:pStyle w:val="Default"/>
        <w:jc w:val="both"/>
      </w:pPr>
      <w:r w:rsidRPr="00795E6B">
        <w:t>- dostaviti dokumentaciju kojom se dokazuje status korisnika prava, a prema tabeli koja je prilog navedene  Uredbe.</w:t>
      </w:r>
    </w:p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969"/>
        <w:gridCol w:w="2960"/>
      </w:tblGrid>
      <w:tr w:rsidR="006170E8" w:rsidRPr="00795E6B" w:rsidTr="00E33EBE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Rb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Pripadnost branilačkoj kategoriji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Naziv dokaza – dokumenta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Organ koji ga izdaje </w:t>
            </w:r>
          </w:p>
        </w:tc>
      </w:tr>
      <w:tr w:rsidR="006170E8" w:rsidRPr="00795E6B" w:rsidTr="00E33EBE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Član porodice šehida/poginulog, umrlog i nestalog branioca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Uvjerenje o statusu djeteta šehida-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   poginulog, umrlog i nestalog branioca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Rješenje o priznatom pravu na porodičnuinvalidninu za suprugu šehida-poginulog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umrlog i nestalog branioca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- Uvjerenje o učešću u Oružanim snagama  za šehida-poginulog, umrlog i nestalog branioca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6170E8" w:rsidRPr="00795E6B" w:rsidTr="00E33EBE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Ratni vojni invalid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svojstvu ratnog vojnog invalida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6170E8" w:rsidRPr="00795E6B" w:rsidTr="00E33EBE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Dobitnik ratnog priznanja i odlikovanja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pravu na mjesečno novčano primanje dobitniku priznanja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6170E8" w:rsidRPr="00795E6B" w:rsidTr="00E33EBE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Demobilizirani branioci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učešću u Oružanim snagama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6170E8" w:rsidRPr="00795E6B" w:rsidTr="00E33EB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5.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Dijete: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ratnog vojnog invalida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dobitnika ratnog priznanja i odlikovanja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demobiliziranog borca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statusu ratnog vojnog invalida Rješenje o priznatom pravu na: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invalidninu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mjesečni novčani dodatak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c) uvjerenje o učešdu u Oružanim snagama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a) i b) Općinska služba za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boračko-invalidsku zaštitu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Grupa za pitanja evidencija iz oblasti vojne obaveze prema mjestu prebivališta</w:t>
            </w:r>
          </w:p>
        </w:tc>
      </w:tr>
      <w:tr w:rsidR="006170E8" w:rsidRPr="00795E6B" w:rsidTr="00E33EBE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>Supruga ratnog vojnog invalida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BA1FD2" w:rsidRDefault="006170E8" w:rsidP="00E33EBE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/>
              </w:rPr>
            </w:pPr>
            <w:r w:rsidRPr="00BA1FD2">
              <w:rPr>
                <w:sz w:val="24"/>
                <w:szCs w:val="24"/>
                <w:lang w:val="bs-Latn-BA"/>
              </w:rPr>
              <w:t xml:space="preserve">Uvjerenje o statusu supruge ratnog vojnog invalida </w:t>
            </w:r>
          </w:p>
          <w:p w:rsidR="006170E8" w:rsidRPr="00BA1FD2" w:rsidRDefault="006170E8" w:rsidP="00E33EB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bs-Latn-BA" w:eastAsia="bs-Latn-BA"/>
              </w:rPr>
            </w:pPr>
            <w:r w:rsidRPr="00BA1FD2">
              <w:rPr>
                <w:sz w:val="24"/>
                <w:szCs w:val="24"/>
                <w:lang w:val="bs-Latn-BA"/>
              </w:rPr>
              <w:t>Rješenje o priznatom pravu na invalidninu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170E8" w:rsidRPr="00BA1FD2" w:rsidRDefault="006170E8" w:rsidP="00E33EBE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BA1FD2">
              <w:rPr>
                <w:sz w:val="24"/>
                <w:szCs w:val="24"/>
                <w:lang w:val="bs-Latn-BA"/>
              </w:rPr>
              <w:t>Općinska služba za boračko-invalidsku zaštitu</w:t>
            </w:r>
          </w:p>
          <w:p w:rsidR="006170E8" w:rsidRPr="00BA1FD2" w:rsidRDefault="006170E8" w:rsidP="00E33EBE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 w:eastAsia="bs-Latn-BA"/>
              </w:rPr>
            </w:pPr>
          </w:p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</w:tr>
      <w:tr w:rsidR="006170E8" w:rsidRPr="00795E6B" w:rsidTr="00E33EBE">
        <w:trPr>
          <w:trHeight w:val="605"/>
        </w:trPr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0E8" w:rsidRPr="00795E6B" w:rsidRDefault="006170E8" w:rsidP="00E33E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Vrednovanje će se izvršiti u skladu sa članom 6. pomenute Uredbe.</w:t>
            </w:r>
          </w:p>
        </w:tc>
      </w:tr>
    </w:tbl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Javni oglas će se objaviti u dnevnim novinama, web stranici Zavoda www.medicinarada.ba i na internet  stranici Javne ustanove "Služba za zapošljavanje Kantona Sarajevo". 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Pitanja se mogu preuzeti na web stranici Zavoda www.medicinarada.ba.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Javni oglas ostaje otvoren 10 dana od dana objave u dnevnim novinama, zvanične web stranice Zavoda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s-Latn-BA"/>
        </w:rPr>
        <w:t>na internet stranici Javne ustanove "Služba za zapošljavanje Kantona Sarajevo".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lastRenderedPageBreak/>
        <w:t>Prijave podnosene nakon isteka roka, odnosno bez potpune tražene dokumentacije, neće se uzeti u razmatranje.</w:t>
      </w:r>
    </w:p>
    <w:p w:rsidR="00DE68EA" w:rsidRPr="00ED7320" w:rsidRDefault="00DE68EA" w:rsidP="00DE68EA">
      <w:pPr>
        <w:jc w:val="both"/>
        <w:rPr>
          <w:sz w:val="24"/>
          <w:szCs w:val="24"/>
          <w:lang w:val="bs-Latn-BA"/>
        </w:rPr>
      </w:pPr>
      <w:r w:rsidRPr="00ED7320">
        <w:rPr>
          <w:sz w:val="24"/>
          <w:szCs w:val="24"/>
          <w:lang w:val="bs-Latn-BA"/>
        </w:rPr>
        <w:t>Prikazani podaci o neto plati su informativnog karaktera. Elementi koji čine tačan iznos plate su promjenjivi u zavisnosti od broja radnih sati u mjesecu.</w:t>
      </w:r>
    </w:p>
    <w:p w:rsidR="00DE68EA" w:rsidRDefault="00DE68EA" w:rsidP="00DE68EA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 sva dodatna pojašnjenja, kontakt Služba za pravne, kadrovske i opće poslove, broj tel.: 033/720-185.</w:t>
      </w:r>
    </w:p>
    <w:p w:rsidR="006170E8" w:rsidRDefault="006170E8" w:rsidP="00DE68EA">
      <w:pPr>
        <w:jc w:val="both"/>
        <w:rPr>
          <w:sz w:val="24"/>
          <w:szCs w:val="24"/>
          <w:lang w:val="bs-Latn-BA"/>
        </w:rPr>
      </w:pPr>
    </w:p>
    <w:p w:rsidR="006170E8" w:rsidRDefault="006170E8" w:rsidP="00DE68EA">
      <w:pPr>
        <w:jc w:val="both"/>
        <w:rPr>
          <w:sz w:val="24"/>
          <w:szCs w:val="24"/>
          <w:lang w:val="bs-Latn-BA"/>
        </w:rPr>
      </w:pPr>
    </w:p>
    <w:p w:rsidR="006170E8" w:rsidRDefault="006170E8" w:rsidP="00DE68EA">
      <w:pPr>
        <w:jc w:val="both"/>
        <w:rPr>
          <w:sz w:val="24"/>
          <w:szCs w:val="24"/>
          <w:lang w:val="bs-Latn-BA"/>
        </w:rPr>
      </w:pPr>
    </w:p>
    <w:p w:rsidR="00DE68EA" w:rsidRDefault="00DE68EA" w:rsidP="00DE68EA">
      <w:bookmarkStart w:id="0" w:name="_GoBack"/>
      <w:bookmarkEnd w:id="0"/>
    </w:p>
    <w:p w:rsidR="00E717C8" w:rsidRDefault="00E717C8"/>
    <w:p w:rsidR="002B5E05" w:rsidRDefault="002B5E05"/>
    <w:sectPr w:rsidR="002B5E05" w:rsidSect="00022E48">
      <w:headerReference w:type="first" r:id="rId7"/>
      <w:footerReference w:type="first" r:id="rId8"/>
      <w:pgSz w:w="11906" w:h="16838"/>
      <w:pgMar w:top="1418" w:right="1134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42" w:rsidRDefault="00552942" w:rsidP="00E717C8">
      <w:r>
        <w:separator/>
      </w:r>
    </w:p>
  </w:endnote>
  <w:endnote w:type="continuationSeparator" w:id="0">
    <w:p w:rsidR="00552942" w:rsidRDefault="00552942" w:rsidP="00E7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C2" w:rsidRPr="00E717C8" w:rsidRDefault="00533AC2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C63B2" wp14:editId="0C2999FB">
              <wp:simplePos x="0" y="0"/>
              <wp:positionH relativeFrom="margin">
                <wp:posOffset>2887</wp:posOffset>
              </wp:positionH>
              <wp:positionV relativeFrom="paragraph">
                <wp:posOffset>64712</wp:posOffset>
              </wp:positionV>
              <wp:extent cx="590729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72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823ED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5.1pt" to="465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" strokecolor="black [3213]">
              <v:stroke joinstyle="miter"/>
              <w10:wrap anchorx="margin"/>
            </v:line>
          </w:pict>
        </mc:Fallback>
      </mc:AlternateContent>
    </w:r>
  </w:p>
  <w:p w:rsidR="00533AC2" w:rsidRDefault="00533AC2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 w:rsidRPr="00E717C8">
      <w:rPr>
        <w:rFonts w:cstheme="minorHAnsi"/>
        <w:i/>
        <w:iCs/>
        <w:sz w:val="14"/>
        <w:szCs w:val="14"/>
      </w:rPr>
      <w:t>Kantonalni sud u Sarajevu pod UF/I-298/02; Registarski broj: 1708112535, I</w:t>
    </w:r>
    <w:r>
      <w:rPr>
        <w:rFonts w:cstheme="minorHAnsi"/>
        <w:i/>
        <w:iCs/>
        <w:sz w:val="14"/>
        <w:szCs w:val="14"/>
      </w:rPr>
      <w:t>D</w:t>
    </w:r>
    <w:r w:rsidRPr="00E717C8">
      <w:rPr>
        <w:rFonts w:cstheme="minorHAnsi"/>
        <w:i/>
        <w:iCs/>
        <w:sz w:val="14"/>
        <w:szCs w:val="14"/>
      </w:rPr>
      <w:t xml:space="preserve"> broj: 4200298890007</w:t>
    </w:r>
    <w:r w:rsidRPr="00E717C8">
      <w:rPr>
        <w:rFonts w:cstheme="minorHAnsi"/>
        <w:sz w:val="14"/>
        <w:szCs w:val="14"/>
      </w:rPr>
      <w:t>; Poreski broj: 01632007, PDV: 200298890007</w:t>
    </w:r>
    <w:r>
      <w:rPr>
        <w:rFonts w:cstheme="minorHAnsi"/>
        <w:sz w:val="14"/>
        <w:szCs w:val="14"/>
      </w:rPr>
      <w:t>;</w:t>
    </w:r>
  </w:p>
  <w:p w:rsidR="00533AC2" w:rsidRPr="00533AC2" w:rsidRDefault="00533AC2" w:rsidP="00533AC2">
    <w:pPr>
      <w:snapToGrid w:val="0"/>
      <w:jc w:val="center"/>
      <w:rPr>
        <w:rFonts w:cstheme="minorHAnsi"/>
        <w:i/>
        <w:iCs/>
        <w:sz w:val="14"/>
        <w:szCs w:val="14"/>
        <w:lang w:val="de-DE"/>
      </w:rPr>
    </w:pPr>
    <w:r w:rsidRPr="00E717C8">
      <w:rPr>
        <w:rFonts w:cstheme="minorHAnsi"/>
        <w:i/>
        <w:iCs/>
        <w:sz w:val="14"/>
        <w:szCs w:val="14"/>
      </w:rPr>
      <w:t xml:space="preserve">Raiffeisen bank: 1610000010070066; </w:t>
    </w:r>
    <w:r w:rsidRPr="00E717C8">
      <w:rPr>
        <w:rFonts w:cstheme="minorHAnsi"/>
        <w:i/>
        <w:iCs/>
        <w:sz w:val="14"/>
        <w:szCs w:val="14"/>
        <w:lang w:val="de-DE"/>
      </w:rPr>
      <w:t>UniCredit Bank: 3383202200468289; Intesa Sanpaolo banka : 1540012000092634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42" w:rsidRDefault="00552942" w:rsidP="00E717C8">
      <w:r>
        <w:separator/>
      </w:r>
    </w:p>
  </w:footnote>
  <w:footnote w:type="continuationSeparator" w:id="0">
    <w:p w:rsidR="00552942" w:rsidRDefault="00552942" w:rsidP="00E7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C2" w:rsidRDefault="0027009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A21F81E" wp14:editId="38383941">
          <wp:simplePos x="0" y="0"/>
          <wp:positionH relativeFrom="margin">
            <wp:posOffset>-497205</wp:posOffset>
          </wp:positionH>
          <wp:positionV relativeFrom="paragraph">
            <wp:posOffset>-118636</wp:posOffset>
          </wp:positionV>
          <wp:extent cx="6906260" cy="13239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79823" name="Picture 2136179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26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31B"/>
    <w:multiLevelType w:val="hybridMultilevel"/>
    <w:tmpl w:val="401E08F4"/>
    <w:lvl w:ilvl="0" w:tplc="6E3A3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E710B"/>
    <w:multiLevelType w:val="hybridMultilevel"/>
    <w:tmpl w:val="33DE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D085F"/>
    <w:multiLevelType w:val="hybridMultilevel"/>
    <w:tmpl w:val="24CE5C6E"/>
    <w:lvl w:ilvl="0" w:tplc="4262FCDC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A"/>
    <w:rsid w:val="00022E48"/>
    <w:rsid w:val="00083053"/>
    <w:rsid w:val="001C6680"/>
    <w:rsid w:val="00270091"/>
    <w:rsid w:val="002B5E05"/>
    <w:rsid w:val="002D0C93"/>
    <w:rsid w:val="00444355"/>
    <w:rsid w:val="0052049B"/>
    <w:rsid w:val="00533AC2"/>
    <w:rsid w:val="00552942"/>
    <w:rsid w:val="00600BD3"/>
    <w:rsid w:val="006148BC"/>
    <w:rsid w:val="006170E8"/>
    <w:rsid w:val="00704BCD"/>
    <w:rsid w:val="007701FF"/>
    <w:rsid w:val="007E7F3F"/>
    <w:rsid w:val="009730CD"/>
    <w:rsid w:val="00B01A20"/>
    <w:rsid w:val="00B61F21"/>
    <w:rsid w:val="00B645A4"/>
    <w:rsid w:val="00BB4F71"/>
    <w:rsid w:val="00C85B4E"/>
    <w:rsid w:val="00DE68EA"/>
    <w:rsid w:val="00E2554D"/>
    <w:rsid w:val="00E45FCE"/>
    <w:rsid w:val="00E717C8"/>
    <w:rsid w:val="00EA46E3"/>
    <w:rsid w:val="00ED7320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66B0D-AA6A-4993-AA75-91CAF1B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C8"/>
  </w:style>
  <w:style w:type="paragraph" w:styleId="Footer">
    <w:name w:val="footer"/>
    <w:basedOn w:val="Normal"/>
    <w:link w:val="Foot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C8"/>
  </w:style>
  <w:style w:type="paragraph" w:styleId="ListParagraph">
    <w:name w:val="List Paragraph"/>
    <w:basedOn w:val="Normal"/>
    <w:uiPriority w:val="34"/>
    <w:qFormat/>
    <w:rsid w:val="00DE68EA"/>
    <w:pPr>
      <w:ind w:left="720"/>
      <w:contextualSpacing/>
    </w:pPr>
  </w:style>
  <w:style w:type="paragraph" w:customStyle="1" w:styleId="Default">
    <w:name w:val="Default"/>
    <w:rsid w:val="00DE6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48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Radnica%20na%20odr&#382;avanju%20higijene%20%20(2)%20neodre&#273;eno\Memorandum%20-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NOVI</Template>
  <TotalTime>107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Korisnik</cp:lastModifiedBy>
  <cp:revision>8</cp:revision>
  <cp:lastPrinted>2024-08-20T05:31:00Z</cp:lastPrinted>
  <dcterms:created xsi:type="dcterms:W3CDTF">2024-07-26T07:53:00Z</dcterms:created>
  <dcterms:modified xsi:type="dcterms:W3CDTF">2024-08-20T12:02:00Z</dcterms:modified>
</cp:coreProperties>
</file>